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02" w:rsidRPr="00220852" w:rsidRDefault="00131502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:rsidR="00131502" w:rsidRDefault="00131502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:rsidR="00131502" w:rsidRDefault="00131502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регионального этапа всероссийской олимпиады школьников по ____________________________ 2024/25 учебного года</w:t>
      </w:r>
    </w:p>
    <w:p w:rsidR="00131502" w:rsidRPr="006708CC" w:rsidRDefault="00131502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W w:w="0" w:type="auto"/>
        <w:tblLook w:val="00A0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131502" w:rsidRPr="007D1B77" w:rsidTr="007D1B77">
        <w:tc>
          <w:tcPr>
            <w:tcW w:w="440" w:type="dxa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b/>
                <w:sz w:val="23"/>
                <w:szCs w:val="23"/>
              </w:rPr>
              <w:t>Я</w:t>
            </w:r>
            <w:r w:rsidRPr="007D1B77"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</w:tr>
      <w:tr w:rsidR="00131502" w:rsidRPr="007D1B77" w:rsidTr="007D1B77">
        <w:trPr>
          <w:trHeight w:val="53"/>
        </w:trPr>
        <w:tc>
          <w:tcPr>
            <w:tcW w:w="5818" w:type="dxa"/>
            <w:gridSpan w:val="8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:rsidR="00131502" w:rsidRPr="007D1B77" w:rsidRDefault="00131502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131502" w:rsidRPr="007D1B77" w:rsidTr="007D1B77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</w:tr>
      <w:tr w:rsidR="00131502" w:rsidRPr="007D1B77" w:rsidTr="007D1B77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</w:tr>
      <w:tr w:rsidR="00131502" w:rsidRPr="007D1B77" w:rsidTr="007D1B77">
        <w:tc>
          <w:tcPr>
            <w:tcW w:w="10998" w:type="dxa"/>
            <w:gridSpan w:val="11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131502" w:rsidRPr="007D1B77" w:rsidTr="007D1B77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131502" w:rsidRPr="007D1B77" w:rsidTr="007D1B77">
        <w:tc>
          <w:tcPr>
            <w:tcW w:w="2706" w:type="dxa"/>
            <w:gridSpan w:val="4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</w:p>
        </w:tc>
      </w:tr>
      <w:tr w:rsidR="00131502" w:rsidRPr="007D1B77" w:rsidTr="007D1B77">
        <w:tc>
          <w:tcPr>
            <w:tcW w:w="722" w:type="dxa"/>
            <w:gridSpan w:val="2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</w:tr>
      <w:tr w:rsidR="00131502" w:rsidRPr="007D1B77" w:rsidTr="007D1B77">
        <w:tc>
          <w:tcPr>
            <w:tcW w:w="10998" w:type="dxa"/>
            <w:gridSpan w:val="11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31502" w:rsidRPr="007D1B77" w:rsidTr="007D1B77">
        <w:tc>
          <w:tcPr>
            <w:tcW w:w="2552" w:type="dxa"/>
            <w:gridSpan w:val="3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b/>
                <w:sz w:val="23"/>
                <w:szCs w:val="23"/>
              </w:rPr>
              <w:t>являясь</w:t>
            </w:r>
            <w:r w:rsidRPr="007D1B77"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  <w:r w:rsidRPr="007D1B77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131502" w:rsidRPr="007D1B77" w:rsidTr="007D1B77">
        <w:tc>
          <w:tcPr>
            <w:tcW w:w="2552" w:type="dxa"/>
            <w:gridSpan w:val="3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</w:p>
        </w:tc>
      </w:tr>
      <w:tr w:rsidR="00131502" w:rsidRPr="007D1B77" w:rsidTr="007D1B77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</w:tr>
      <w:tr w:rsidR="00131502" w:rsidRPr="007D1B77" w:rsidTr="007D1B77">
        <w:trPr>
          <w:trHeight w:val="53"/>
        </w:trPr>
        <w:tc>
          <w:tcPr>
            <w:tcW w:w="5818" w:type="dxa"/>
            <w:gridSpan w:val="8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:rsidR="00131502" w:rsidRPr="007D1B77" w:rsidRDefault="00131502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131502" w:rsidRPr="007D1B77" w:rsidTr="007D1B77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</w:tr>
      <w:tr w:rsidR="00131502" w:rsidRPr="007D1B77" w:rsidTr="007D1B77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</w:tr>
      <w:tr w:rsidR="00131502" w:rsidRPr="007D1B77" w:rsidTr="007D1B77">
        <w:tc>
          <w:tcPr>
            <w:tcW w:w="10998" w:type="dxa"/>
            <w:gridSpan w:val="11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131502" w:rsidRPr="007D1B77" w:rsidTr="007D1B77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131502" w:rsidRPr="007D1B77" w:rsidTr="007D1B77">
        <w:tc>
          <w:tcPr>
            <w:tcW w:w="2706" w:type="dxa"/>
            <w:gridSpan w:val="4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</w:p>
        </w:tc>
      </w:tr>
      <w:tr w:rsidR="00131502" w:rsidRPr="007D1B77" w:rsidTr="007D1B77">
        <w:tc>
          <w:tcPr>
            <w:tcW w:w="722" w:type="dxa"/>
            <w:gridSpan w:val="2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</w:tr>
      <w:tr w:rsidR="00131502" w:rsidRPr="007D1B77" w:rsidTr="007D1B77">
        <w:tc>
          <w:tcPr>
            <w:tcW w:w="10998" w:type="dxa"/>
            <w:gridSpan w:val="11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31502" w:rsidRPr="007D1B77" w:rsidTr="007D1B77">
        <w:tc>
          <w:tcPr>
            <w:tcW w:w="10998" w:type="dxa"/>
            <w:gridSpan w:val="11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  <w:tr w:rsidR="00131502" w:rsidRPr="007D1B77" w:rsidTr="007D1B77">
        <w:tc>
          <w:tcPr>
            <w:tcW w:w="10998" w:type="dxa"/>
            <w:gridSpan w:val="11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</w:p>
        </w:tc>
      </w:tr>
    </w:tbl>
    <w:p w:rsidR="00131502" w:rsidRPr="00EC7A11" w:rsidRDefault="00131502" w:rsidP="00BA634E">
      <w:pPr>
        <w:ind w:firstLine="426"/>
        <w:rPr>
          <w:b/>
          <w:color w:val="000000"/>
          <w:sz w:val="24"/>
          <w:szCs w:val="24"/>
        </w:rPr>
      </w:pPr>
      <w:r w:rsidRPr="00EC7A11">
        <w:rPr>
          <w:color w:val="000000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/>
          <w:sz w:val="24"/>
          <w:szCs w:val="24"/>
        </w:rPr>
        <w:t>в целях</w:t>
      </w:r>
      <w:r w:rsidRPr="00EC7A11">
        <w:rPr>
          <w:color w:val="000000"/>
          <w:sz w:val="24"/>
          <w:szCs w:val="24"/>
        </w:rPr>
        <w:t xml:space="preserve"> организации участия Субъекта персональных данных в </w:t>
      </w:r>
      <w:r>
        <w:rPr>
          <w:color w:val="000000"/>
          <w:sz w:val="24"/>
          <w:szCs w:val="24"/>
        </w:rPr>
        <w:t>региональном</w:t>
      </w:r>
      <w:r w:rsidRPr="00EC7A11">
        <w:rPr>
          <w:color w:val="000000"/>
          <w:sz w:val="24"/>
          <w:szCs w:val="24"/>
        </w:rPr>
        <w:t xml:space="preserve"> этапе всероссийской олимпиады школьников по ___________________________ 202</w:t>
      </w:r>
      <w:r>
        <w:rPr>
          <w:color w:val="000000"/>
          <w:sz w:val="24"/>
          <w:szCs w:val="24"/>
        </w:rPr>
        <w:t>4</w:t>
      </w:r>
      <w:r w:rsidRPr="00EC7A11">
        <w:rPr>
          <w:color w:val="000000"/>
          <w:sz w:val="24"/>
          <w:szCs w:val="24"/>
        </w:rPr>
        <w:t>/2</w:t>
      </w:r>
      <w:r>
        <w:rPr>
          <w:color w:val="000000"/>
          <w:sz w:val="24"/>
          <w:szCs w:val="24"/>
        </w:rPr>
        <w:t>5</w:t>
      </w:r>
      <w:r w:rsidRPr="00EC7A11">
        <w:rPr>
          <w:color w:val="000000"/>
          <w:sz w:val="24"/>
          <w:szCs w:val="24"/>
        </w:rPr>
        <w:t xml:space="preserve"> учебного года</w:t>
      </w:r>
      <w:r w:rsidRPr="00EC7A11">
        <w:rPr>
          <w:b/>
          <w:color w:val="000000"/>
          <w:sz w:val="24"/>
          <w:szCs w:val="24"/>
        </w:rPr>
        <w:t xml:space="preserve"> </w:t>
      </w:r>
      <w:r w:rsidRPr="00EC7A11">
        <w:rPr>
          <w:color w:val="000000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/>
          <w:sz w:val="24"/>
          <w:szCs w:val="24"/>
        </w:rPr>
        <w:t xml:space="preserve">даю согласие: </w:t>
      </w:r>
    </w:p>
    <w:p w:rsidR="00131502" w:rsidRPr="00EC7A11" w:rsidRDefault="00131502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:rsidR="00131502" w:rsidRPr="00EC7A11" w:rsidRDefault="00131502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Федеральной службе по надзору в сфере образования и науки;</w:t>
      </w:r>
    </w:p>
    <w:p w:rsidR="00131502" w:rsidRPr="008A2D57" w:rsidRDefault="00131502" w:rsidP="008A2D57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>
        <w:rPr>
          <w:rFonts w:cs="Times New Roman"/>
          <w:sz w:val="24"/>
          <w:szCs w:val="24"/>
        </w:rPr>
        <w:t xml:space="preserve">содержания и </w:t>
      </w:r>
      <w:r w:rsidRPr="008A2D57">
        <w:rPr>
          <w:rFonts w:cs="Times New Roman"/>
          <w:sz w:val="24"/>
          <w:szCs w:val="24"/>
        </w:rPr>
        <w:t>методов обучения»;</w:t>
      </w:r>
    </w:p>
    <w:p w:rsidR="00131502" w:rsidRPr="008A2D57" w:rsidRDefault="00131502" w:rsidP="008A2D57">
      <w:pPr>
        <w:ind w:firstLine="426"/>
        <w:rPr>
          <w:rFonts w:cs="Times New Roman"/>
          <w:sz w:val="24"/>
          <w:szCs w:val="24"/>
        </w:rPr>
      </w:pPr>
      <w:r w:rsidRPr="008A2D57">
        <w:rPr>
          <w:rFonts w:cs="Times New Roman"/>
          <w:sz w:val="24"/>
          <w:szCs w:val="24"/>
        </w:rPr>
        <w:t xml:space="preserve">- </w:t>
      </w:r>
      <w:r w:rsidRPr="008A2D57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научно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Pr="008A2D57">
        <w:rPr>
          <w:rFonts w:cs="Times New Roman"/>
          <w:sz w:val="24"/>
          <w:szCs w:val="24"/>
        </w:rPr>
        <w:t>;</w:t>
      </w:r>
    </w:p>
    <w:p w:rsidR="00131502" w:rsidRDefault="00131502" w:rsidP="00AC1770">
      <w:pPr>
        <w:ind w:firstLine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образования и науки Республики Хакасия;</w:t>
      </w:r>
    </w:p>
    <w:p w:rsidR="00131502" w:rsidRDefault="00131502" w:rsidP="00AC1770">
      <w:pPr>
        <w:ind w:firstLine="425"/>
        <w:contextualSpacing w:val="0"/>
        <w:jc w:val="lef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  Государственному автономному образовательному учреждению Республики Хакасия дополнительного профессионального образования «Хакасскому институту развития образования и повышения квалификации».</w:t>
      </w:r>
    </w:p>
    <w:p w:rsidR="00131502" w:rsidRPr="0080077E" w:rsidRDefault="00131502" w:rsidP="00BA634E">
      <w:pPr>
        <w:rPr>
          <w:rFonts w:cs="Times New Roman"/>
          <w:sz w:val="24"/>
          <w:szCs w:val="24"/>
          <w:lang w:eastAsia="ru-RU"/>
        </w:rPr>
      </w:pPr>
      <w:r w:rsidRPr="00EC7A11">
        <w:rPr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/>
          <w:sz w:val="24"/>
          <w:szCs w:val="24"/>
        </w:rPr>
        <w:t>персональных данных Субъекта персональных данных</w:t>
      </w:r>
      <w:r>
        <w:rPr>
          <w:color w:val="000000"/>
          <w:sz w:val="24"/>
          <w:szCs w:val="24"/>
        </w:rPr>
        <w:t xml:space="preserve">: </w:t>
      </w:r>
      <w:r w:rsidRPr="00EC7A11">
        <w:rPr>
          <w:rFonts w:cs="Times New Roman"/>
          <w:sz w:val="24"/>
          <w:szCs w:val="24"/>
        </w:rPr>
        <w:t xml:space="preserve">фамилия, имя, отчество, </w:t>
      </w:r>
      <w:r>
        <w:rPr>
          <w:rFonts w:cs="Times New Roman"/>
          <w:sz w:val="24"/>
          <w:szCs w:val="24"/>
        </w:rPr>
        <w:t>пол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дата рождения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гражданство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субъект РФ, полное наименование образовательной организации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класс/возрастная группа участия, класс обучения</w:t>
      </w:r>
      <w:r w:rsidRPr="00EC7A11">
        <w:rPr>
          <w:rFonts w:cs="Times New Roman"/>
          <w:sz w:val="24"/>
          <w:szCs w:val="24"/>
        </w:rPr>
        <w:t xml:space="preserve">, результат участия в </w:t>
      </w:r>
      <w:r>
        <w:rPr>
          <w:rFonts w:cs="Times New Roman"/>
          <w:sz w:val="24"/>
          <w:szCs w:val="24"/>
        </w:rPr>
        <w:t>региональном</w:t>
      </w:r>
      <w:r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>
        <w:rPr>
          <w:rFonts w:cs="Times New Roman"/>
          <w:sz w:val="24"/>
          <w:szCs w:val="24"/>
        </w:rPr>
        <w:t>,</w:t>
      </w:r>
      <w:r w:rsidRPr="00687B56">
        <w:rPr>
          <w:rFonts w:cs="Times New Roman"/>
          <w:sz w:val="24"/>
          <w:szCs w:val="24"/>
        </w:rPr>
        <w:t xml:space="preserve"> </w:t>
      </w:r>
      <w:r w:rsidRPr="00EC7A11">
        <w:rPr>
          <w:rFonts w:cs="Times New Roman"/>
          <w:sz w:val="24"/>
          <w:szCs w:val="24"/>
        </w:rPr>
        <w:t xml:space="preserve">результат участия в </w:t>
      </w:r>
      <w:r>
        <w:rPr>
          <w:rFonts w:cs="Times New Roman"/>
          <w:sz w:val="24"/>
          <w:szCs w:val="24"/>
        </w:rPr>
        <w:t>заключительном этапе</w:t>
      </w:r>
      <w:r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>
        <w:rPr>
          <w:rFonts w:cs="Times New Roman"/>
          <w:sz w:val="24"/>
          <w:szCs w:val="24"/>
        </w:rPr>
        <w:t xml:space="preserve"> 2023/24 учебного года (при наличии), местонахождения образовательной организации (муниципалитет, (округ), город)</w:t>
      </w:r>
      <w:r w:rsidRPr="00EC7A11">
        <w:rPr>
          <w:rFonts w:cs="Times New Roman"/>
          <w:sz w:val="24"/>
          <w:szCs w:val="24"/>
        </w:rPr>
        <w:t xml:space="preserve">, а также внесение </w:t>
      </w:r>
      <w:r>
        <w:rPr>
          <w:rFonts w:cs="Times New Roman"/>
          <w:sz w:val="24"/>
          <w:szCs w:val="24"/>
        </w:rPr>
        <w:t xml:space="preserve">данных </w:t>
      </w:r>
      <w:r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cs="Times New Roman"/>
          <w:sz w:val="24"/>
          <w:szCs w:val="24"/>
          <w:lang w:eastAsia="ru-RU"/>
        </w:rPr>
        <w:t xml:space="preserve"> </w:t>
      </w:r>
    </w:p>
    <w:p w:rsidR="00131502" w:rsidRPr="0080077E" w:rsidRDefault="00131502" w:rsidP="00072523">
      <w:pPr>
        <w:ind w:firstLine="709"/>
        <w:rPr>
          <w:rFonts w:cs="Times New Roman"/>
          <w:sz w:val="24"/>
          <w:szCs w:val="24"/>
        </w:rPr>
      </w:pPr>
      <w:r w:rsidRPr="0080077E">
        <w:rPr>
          <w:rFonts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Российской Федерации от 27 ноября </w:t>
      </w:r>
      <w:smartTag w:uri="urn:schemas-microsoft-com:office:smarttags" w:element="metricconverter">
        <w:smartTagPr>
          <w:attr w:name="ProductID" w:val="2020 г"/>
        </w:smartTagPr>
        <w:r w:rsidRPr="0080077E">
          <w:rPr>
            <w:rFonts w:cs="Times New Roman"/>
            <w:sz w:val="24"/>
            <w:szCs w:val="24"/>
          </w:rPr>
          <w:t>2020 г</w:t>
        </w:r>
      </w:smartTag>
      <w:r w:rsidRPr="0080077E">
        <w:rPr>
          <w:rFonts w:cs="Times New Roman"/>
          <w:sz w:val="24"/>
          <w:szCs w:val="24"/>
        </w:rPr>
        <w:t>. № 678.</w:t>
      </w:r>
    </w:p>
    <w:p w:rsidR="00131502" w:rsidRPr="0080077E" w:rsidRDefault="00131502" w:rsidP="00072523">
      <w:pPr>
        <w:ind w:firstLine="709"/>
        <w:rPr>
          <w:color w:val="000000"/>
          <w:sz w:val="24"/>
          <w:szCs w:val="24"/>
        </w:rPr>
      </w:pPr>
      <w:r w:rsidRPr="0080077E">
        <w:rPr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131502" w:rsidRPr="000456C6" w:rsidRDefault="00131502" w:rsidP="00072523">
      <w:pPr>
        <w:ind w:firstLine="709"/>
        <w:rPr>
          <w:color w:val="000000"/>
          <w:sz w:val="23"/>
          <w:szCs w:val="23"/>
        </w:rPr>
      </w:pPr>
      <w:r w:rsidRPr="0080077E">
        <w:rPr>
          <w:color w:val="000000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/>
          <w:sz w:val="23"/>
          <w:szCs w:val="23"/>
        </w:rPr>
        <w:t>.</w:t>
      </w:r>
    </w:p>
    <w:p w:rsidR="00131502" w:rsidRPr="00D869C5" w:rsidRDefault="00131502" w:rsidP="00BA634E">
      <w:pPr>
        <w:rPr>
          <w:sz w:val="23"/>
          <w:szCs w:val="23"/>
        </w:rPr>
      </w:pPr>
    </w:p>
    <w:p w:rsidR="00131502" w:rsidRPr="00220852" w:rsidRDefault="00131502" w:rsidP="00BA634E">
      <w:pPr>
        <w:ind w:firstLine="567"/>
        <w:rPr>
          <w:sz w:val="23"/>
          <w:szCs w:val="23"/>
        </w:rPr>
      </w:pPr>
    </w:p>
    <w:tbl>
      <w:tblPr>
        <w:tblW w:w="11052" w:type="dxa"/>
        <w:tblLook w:val="00A0"/>
      </w:tblPr>
      <w:tblGrid>
        <w:gridCol w:w="6091"/>
        <w:gridCol w:w="283"/>
        <w:gridCol w:w="2126"/>
        <w:gridCol w:w="284"/>
        <w:gridCol w:w="2268"/>
      </w:tblGrid>
      <w:tr w:rsidR="00131502" w:rsidRPr="007D1B77" w:rsidTr="007D1B77">
        <w:tc>
          <w:tcPr>
            <w:tcW w:w="6091" w:type="dxa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1502" w:rsidRPr="007D1B77" w:rsidRDefault="00131502" w:rsidP="007D1B77">
            <w:pPr>
              <w:jc w:val="center"/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>.            .202___ г.</w:t>
            </w:r>
          </w:p>
        </w:tc>
      </w:tr>
      <w:tr w:rsidR="00131502" w:rsidRPr="007D1B77" w:rsidTr="007D1B77">
        <w:tc>
          <w:tcPr>
            <w:tcW w:w="6091" w:type="dxa"/>
            <w:tcBorders>
              <w:top w:val="single" w:sz="4" w:space="0" w:color="auto"/>
            </w:tcBorders>
          </w:tcPr>
          <w:p w:rsidR="00131502" w:rsidRPr="007D1B77" w:rsidRDefault="00131502" w:rsidP="007D1B77">
            <w:pPr>
              <w:jc w:val="center"/>
              <w:rPr>
                <w:sz w:val="16"/>
                <w:szCs w:val="16"/>
              </w:rPr>
            </w:pPr>
            <w:r w:rsidRPr="007D1B77">
              <w:rPr>
                <w:sz w:val="16"/>
                <w:szCs w:val="16"/>
              </w:rPr>
              <w:t>Ф.И.О. представителя Субъекта ПДн полностью</w:t>
            </w:r>
          </w:p>
        </w:tc>
        <w:tc>
          <w:tcPr>
            <w:tcW w:w="283" w:type="dxa"/>
          </w:tcPr>
          <w:p w:rsidR="00131502" w:rsidRPr="007D1B77" w:rsidRDefault="00131502" w:rsidP="007D1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1502" w:rsidRPr="007D1B77" w:rsidRDefault="00131502" w:rsidP="007D1B77">
            <w:pPr>
              <w:jc w:val="center"/>
              <w:rPr>
                <w:sz w:val="16"/>
                <w:szCs w:val="16"/>
              </w:rPr>
            </w:pPr>
            <w:r w:rsidRPr="007D1B77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131502" w:rsidRPr="007D1B77" w:rsidRDefault="00131502" w:rsidP="007D1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1502" w:rsidRPr="007D1B77" w:rsidRDefault="00131502" w:rsidP="007D1B77">
            <w:pPr>
              <w:jc w:val="center"/>
              <w:rPr>
                <w:sz w:val="16"/>
                <w:szCs w:val="16"/>
              </w:rPr>
            </w:pPr>
            <w:r w:rsidRPr="007D1B77">
              <w:rPr>
                <w:sz w:val="16"/>
                <w:szCs w:val="16"/>
              </w:rPr>
              <w:t>дата</w:t>
            </w:r>
          </w:p>
        </w:tc>
      </w:tr>
      <w:tr w:rsidR="00131502" w:rsidRPr="007D1B77" w:rsidTr="007D1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31502" w:rsidRPr="007D1B77" w:rsidRDefault="00131502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1502" w:rsidRPr="007D1B77" w:rsidRDefault="00131502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31502" w:rsidRPr="007D1B77" w:rsidRDefault="00131502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1502" w:rsidRPr="007D1B77" w:rsidRDefault="00131502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31502" w:rsidRPr="007D1B77" w:rsidRDefault="00131502" w:rsidP="007D1B77">
            <w:pPr>
              <w:jc w:val="center"/>
              <w:rPr>
                <w:sz w:val="16"/>
                <w:szCs w:val="16"/>
              </w:rPr>
            </w:pPr>
            <w:r w:rsidRPr="007D1B77">
              <w:rPr>
                <w:sz w:val="23"/>
                <w:szCs w:val="23"/>
              </w:rPr>
              <w:t>.               .202___ г.</w:t>
            </w:r>
          </w:p>
        </w:tc>
      </w:tr>
      <w:tr w:rsidR="00131502" w:rsidRPr="007D1B77" w:rsidTr="007D1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31502" w:rsidRPr="007D1B77" w:rsidRDefault="00131502" w:rsidP="007D1B77">
            <w:pPr>
              <w:jc w:val="center"/>
              <w:rPr>
                <w:sz w:val="16"/>
                <w:szCs w:val="16"/>
              </w:rPr>
            </w:pPr>
            <w:r w:rsidRPr="007D1B77">
              <w:rPr>
                <w:sz w:val="16"/>
                <w:szCs w:val="16"/>
              </w:rPr>
              <w:t>Ф.И.О. представляемого Субъекта ПДн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1502" w:rsidRPr="007D1B77" w:rsidRDefault="00131502" w:rsidP="007D1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31502" w:rsidRPr="007D1B77" w:rsidRDefault="00131502" w:rsidP="007D1B77">
            <w:pPr>
              <w:jc w:val="center"/>
              <w:rPr>
                <w:sz w:val="16"/>
                <w:szCs w:val="16"/>
              </w:rPr>
            </w:pPr>
            <w:r w:rsidRPr="007D1B77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1502" w:rsidRPr="007D1B77" w:rsidRDefault="00131502" w:rsidP="007D1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31502" w:rsidRPr="007D1B77" w:rsidRDefault="00131502" w:rsidP="007D1B77">
            <w:pPr>
              <w:jc w:val="center"/>
              <w:rPr>
                <w:sz w:val="16"/>
                <w:szCs w:val="16"/>
              </w:rPr>
            </w:pPr>
            <w:r w:rsidRPr="007D1B77">
              <w:rPr>
                <w:sz w:val="16"/>
                <w:szCs w:val="16"/>
              </w:rPr>
              <w:t>дата</w:t>
            </w:r>
          </w:p>
        </w:tc>
      </w:tr>
    </w:tbl>
    <w:p w:rsidR="00131502" w:rsidRPr="000951A6" w:rsidRDefault="00131502" w:rsidP="00BA634E">
      <w:pPr>
        <w:rPr>
          <w:sz w:val="16"/>
          <w:szCs w:val="16"/>
        </w:rPr>
      </w:pPr>
    </w:p>
    <w:p w:rsidR="00131502" w:rsidRDefault="00131502" w:rsidP="00BA634E">
      <w:pPr>
        <w:ind w:left="4536"/>
        <w:rPr>
          <w:b/>
          <w:sz w:val="23"/>
          <w:szCs w:val="23"/>
        </w:rPr>
      </w:pPr>
    </w:p>
    <w:p w:rsidR="00131502" w:rsidRDefault="00131502" w:rsidP="00BA634E">
      <w:pPr>
        <w:ind w:left="4536"/>
        <w:rPr>
          <w:b/>
          <w:sz w:val="23"/>
          <w:szCs w:val="23"/>
        </w:rPr>
      </w:pPr>
    </w:p>
    <w:p w:rsidR="00131502" w:rsidRPr="00220852" w:rsidRDefault="00131502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:rsidR="00131502" w:rsidRDefault="00131502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:rsidR="00131502" w:rsidRDefault="00131502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регионального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/>
          <w:sz w:val="23"/>
          <w:szCs w:val="23"/>
        </w:rPr>
        <w:t xml:space="preserve"> 2024/25 учебного года</w:t>
      </w:r>
      <w:r>
        <w:rPr>
          <w:b/>
          <w:sz w:val="23"/>
          <w:szCs w:val="23"/>
        </w:rPr>
        <w:t xml:space="preserve"> </w:t>
      </w:r>
    </w:p>
    <w:p w:rsidR="00131502" w:rsidRPr="006708CC" w:rsidRDefault="00131502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W w:w="0" w:type="auto"/>
        <w:tblLook w:val="00A0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131502" w:rsidRPr="007D1B77" w:rsidTr="007D1B77">
        <w:tc>
          <w:tcPr>
            <w:tcW w:w="440" w:type="dxa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b/>
                <w:sz w:val="23"/>
                <w:szCs w:val="23"/>
              </w:rPr>
              <w:t>Я</w:t>
            </w:r>
            <w:r w:rsidRPr="007D1B77"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</w:tr>
      <w:tr w:rsidR="00131502" w:rsidRPr="007D1B77" w:rsidTr="007D1B77">
        <w:trPr>
          <w:trHeight w:val="53"/>
        </w:trPr>
        <w:tc>
          <w:tcPr>
            <w:tcW w:w="5818" w:type="dxa"/>
            <w:gridSpan w:val="7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:rsidR="00131502" w:rsidRPr="007D1B77" w:rsidRDefault="00131502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131502" w:rsidRPr="007D1B77" w:rsidTr="007D1B77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</w:tr>
      <w:tr w:rsidR="00131502" w:rsidRPr="007D1B77" w:rsidTr="007D1B77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</w:tr>
      <w:tr w:rsidR="00131502" w:rsidRPr="007D1B77" w:rsidTr="007D1B77">
        <w:tc>
          <w:tcPr>
            <w:tcW w:w="10998" w:type="dxa"/>
            <w:gridSpan w:val="10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131502" w:rsidRPr="007D1B77" w:rsidTr="007D1B77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131502" w:rsidRPr="007D1B77" w:rsidTr="007D1B77">
        <w:tc>
          <w:tcPr>
            <w:tcW w:w="2706" w:type="dxa"/>
            <w:gridSpan w:val="3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</w:p>
        </w:tc>
      </w:tr>
      <w:tr w:rsidR="00131502" w:rsidRPr="007D1B77" w:rsidTr="007D1B77">
        <w:tc>
          <w:tcPr>
            <w:tcW w:w="722" w:type="dxa"/>
            <w:gridSpan w:val="2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</w:tr>
      <w:tr w:rsidR="00131502" w:rsidRPr="007D1B77" w:rsidTr="007D1B77">
        <w:tc>
          <w:tcPr>
            <w:tcW w:w="722" w:type="dxa"/>
            <w:gridSpan w:val="2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b/>
                <w:sz w:val="23"/>
                <w:szCs w:val="23"/>
              </w:rPr>
            </w:pPr>
          </w:p>
        </w:tc>
      </w:tr>
      <w:tr w:rsidR="00131502" w:rsidRPr="007D1B77" w:rsidTr="007D1B77">
        <w:tc>
          <w:tcPr>
            <w:tcW w:w="10998" w:type="dxa"/>
            <w:gridSpan w:val="10"/>
          </w:tcPr>
          <w:p w:rsidR="00131502" w:rsidRPr="007D1B77" w:rsidRDefault="00131502" w:rsidP="007D1B77">
            <w:pPr>
              <w:jc w:val="center"/>
              <w:rPr>
                <w:sz w:val="8"/>
                <w:szCs w:val="23"/>
              </w:rPr>
            </w:pPr>
            <w:r w:rsidRPr="007D1B77"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131502" w:rsidRPr="007D1B77" w:rsidTr="007D1B77">
        <w:tc>
          <w:tcPr>
            <w:tcW w:w="10998" w:type="dxa"/>
            <w:gridSpan w:val="10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</w:p>
        </w:tc>
      </w:tr>
    </w:tbl>
    <w:p w:rsidR="00131502" w:rsidRPr="00072523" w:rsidRDefault="00131502" w:rsidP="00BA634E">
      <w:pPr>
        <w:rPr>
          <w:b/>
          <w:color w:val="000000"/>
          <w:sz w:val="24"/>
          <w:szCs w:val="24"/>
        </w:rPr>
      </w:pPr>
      <w:r w:rsidRPr="00EF2C99">
        <w:rPr>
          <w:color w:val="000000"/>
          <w:sz w:val="23"/>
          <w:szCs w:val="23"/>
        </w:rPr>
        <w:t xml:space="preserve">свободно, своей волей и в своем интересе </w:t>
      </w:r>
      <w:r w:rsidRPr="00AD684C">
        <w:rPr>
          <w:b/>
          <w:color w:val="000000"/>
          <w:sz w:val="23"/>
          <w:szCs w:val="23"/>
        </w:rPr>
        <w:t>в целях</w:t>
      </w:r>
      <w:r w:rsidRPr="00AD684C">
        <w:rPr>
          <w:color w:val="000000"/>
          <w:sz w:val="23"/>
          <w:szCs w:val="23"/>
        </w:rPr>
        <w:t xml:space="preserve"> </w:t>
      </w:r>
      <w:r w:rsidRPr="00072523">
        <w:rPr>
          <w:rFonts w:cs="Times New Roman"/>
          <w:sz w:val="24"/>
          <w:szCs w:val="24"/>
        </w:rPr>
        <w:t xml:space="preserve">организации моего участия в </w:t>
      </w:r>
      <w:r w:rsidRPr="00072523">
        <w:rPr>
          <w:rFonts w:cs="Times New Roman"/>
          <w:sz w:val="24"/>
          <w:szCs w:val="24"/>
        </w:rPr>
        <w:br/>
        <w:t xml:space="preserve">региональном этапе всероссийской олимпиады школьников по ___________________________ 2024/25 учебного года (далее – олимпиада), индивидуального учета ее результатов и ведения статистики с </w:t>
      </w:r>
      <w:r w:rsidRPr="00072523">
        <w:rPr>
          <w:color w:val="000000"/>
          <w:sz w:val="24"/>
          <w:szCs w:val="24"/>
        </w:rPr>
        <w:t xml:space="preserve">применением различных способов обработки </w:t>
      </w:r>
      <w:r w:rsidRPr="00072523">
        <w:rPr>
          <w:b/>
          <w:color w:val="000000"/>
          <w:sz w:val="24"/>
          <w:szCs w:val="24"/>
        </w:rPr>
        <w:t>даю согласие:</w:t>
      </w:r>
    </w:p>
    <w:p w:rsidR="00131502" w:rsidRDefault="00131502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:rsidR="00131502" w:rsidRDefault="00131502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Федеральной службе по надзору в сфере образования и науки;</w:t>
      </w:r>
    </w:p>
    <w:p w:rsidR="00131502" w:rsidRPr="008A2D57" w:rsidRDefault="00131502" w:rsidP="00072523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>
        <w:rPr>
          <w:rFonts w:cs="Times New Roman"/>
          <w:sz w:val="24"/>
          <w:szCs w:val="24"/>
        </w:rPr>
        <w:t xml:space="preserve">содержания и </w:t>
      </w:r>
      <w:r w:rsidRPr="008A2D57">
        <w:rPr>
          <w:rFonts w:cs="Times New Roman"/>
          <w:sz w:val="24"/>
          <w:szCs w:val="24"/>
        </w:rPr>
        <w:t>методов обучения»;</w:t>
      </w:r>
    </w:p>
    <w:p w:rsidR="00131502" w:rsidRPr="008A2D57" w:rsidRDefault="00131502" w:rsidP="00072523">
      <w:pPr>
        <w:ind w:firstLine="426"/>
        <w:rPr>
          <w:rFonts w:cs="Times New Roman"/>
          <w:sz w:val="24"/>
          <w:szCs w:val="24"/>
        </w:rPr>
      </w:pPr>
      <w:r w:rsidRPr="008A2D57">
        <w:rPr>
          <w:rFonts w:cs="Times New Roman"/>
          <w:sz w:val="24"/>
          <w:szCs w:val="24"/>
        </w:rPr>
        <w:t xml:space="preserve">- </w:t>
      </w:r>
      <w:r w:rsidRPr="008A2D57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научно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Pr="008A2D57">
        <w:rPr>
          <w:rFonts w:cs="Times New Roman"/>
          <w:sz w:val="24"/>
          <w:szCs w:val="24"/>
        </w:rPr>
        <w:t>;</w:t>
      </w:r>
    </w:p>
    <w:p w:rsidR="00131502" w:rsidRDefault="00131502" w:rsidP="00AC1770">
      <w:pPr>
        <w:ind w:firstLine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образования и науки Республики Хакасия;</w:t>
      </w:r>
    </w:p>
    <w:p w:rsidR="00131502" w:rsidRDefault="00131502" w:rsidP="00AC1770">
      <w:pPr>
        <w:ind w:firstLine="425"/>
        <w:contextualSpacing w:val="0"/>
        <w:jc w:val="lef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-  Государственному автономному образовательному учреждению Республики Хакасия дополнительного профессионального образования «Хакасскому институту развития образования и повышения квалификации».</w:t>
      </w:r>
    </w:p>
    <w:p w:rsidR="00131502" w:rsidRDefault="00131502" w:rsidP="00BA634E">
      <w:pPr>
        <w:rPr>
          <w:rFonts w:cs="Times New Roman"/>
          <w:sz w:val="24"/>
          <w:szCs w:val="24"/>
          <w:lang w:eastAsia="ru-RU"/>
        </w:rPr>
      </w:pPr>
      <w:r w:rsidRPr="00EC7A11">
        <w:rPr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/>
          <w:sz w:val="24"/>
          <w:szCs w:val="24"/>
        </w:rPr>
        <w:t>моих персональных данных</w:t>
      </w:r>
      <w:r>
        <w:rPr>
          <w:color w:val="000000"/>
          <w:sz w:val="24"/>
          <w:szCs w:val="24"/>
        </w:rPr>
        <w:t>;</w:t>
      </w:r>
      <w:r w:rsidRPr="00EC7A11">
        <w:rPr>
          <w:color w:val="000000"/>
          <w:sz w:val="24"/>
          <w:szCs w:val="24"/>
        </w:rPr>
        <w:t xml:space="preserve"> </w:t>
      </w:r>
      <w:r w:rsidRPr="00EC7A11">
        <w:rPr>
          <w:rFonts w:cs="Times New Roman"/>
          <w:sz w:val="24"/>
          <w:szCs w:val="24"/>
        </w:rPr>
        <w:t xml:space="preserve">фамилия, имя, отчество, </w:t>
      </w:r>
      <w:r>
        <w:rPr>
          <w:rFonts w:cs="Times New Roman"/>
          <w:sz w:val="24"/>
          <w:szCs w:val="24"/>
        </w:rPr>
        <w:t>пол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дата рождения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гражданство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Pr="00EC7A11">
        <w:rPr>
          <w:rFonts w:cs="Times New Roman"/>
          <w:sz w:val="24"/>
          <w:szCs w:val="24"/>
        </w:rPr>
        <w:t>,</w:t>
      </w:r>
      <w:r w:rsidRPr="00315CA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субъект РФ, </w:t>
      </w:r>
      <w:r w:rsidRPr="00EC7A1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Pr="00EC7A11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класс/возрастная группа участия, класс обучения</w:t>
      </w:r>
      <w:r w:rsidRPr="00EC7A11">
        <w:rPr>
          <w:rFonts w:cs="Times New Roman"/>
          <w:sz w:val="24"/>
          <w:szCs w:val="24"/>
        </w:rPr>
        <w:t xml:space="preserve">, результат участия в </w:t>
      </w:r>
      <w:r>
        <w:rPr>
          <w:rFonts w:cs="Times New Roman"/>
          <w:sz w:val="24"/>
          <w:szCs w:val="24"/>
        </w:rPr>
        <w:t>региональном</w:t>
      </w:r>
      <w:r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>
        <w:rPr>
          <w:rFonts w:cs="Times New Roman"/>
          <w:sz w:val="24"/>
          <w:szCs w:val="24"/>
        </w:rPr>
        <w:t>,</w:t>
      </w:r>
      <w:r w:rsidRPr="00687B56">
        <w:rPr>
          <w:rFonts w:cs="Times New Roman"/>
          <w:sz w:val="24"/>
          <w:szCs w:val="24"/>
        </w:rPr>
        <w:t xml:space="preserve"> </w:t>
      </w:r>
      <w:r w:rsidRPr="00EC7A11">
        <w:rPr>
          <w:rFonts w:cs="Times New Roman"/>
          <w:sz w:val="24"/>
          <w:szCs w:val="24"/>
        </w:rPr>
        <w:t xml:space="preserve">результат участия в </w:t>
      </w:r>
      <w:r>
        <w:rPr>
          <w:rFonts w:cs="Times New Roman"/>
          <w:sz w:val="24"/>
          <w:szCs w:val="24"/>
        </w:rPr>
        <w:t>заключительном этапе</w:t>
      </w:r>
      <w:r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>
        <w:rPr>
          <w:rFonts w:cs="Times New Roman"/>
          <w:sz w:val="24"/>
          <w:szCs w:val="24"/>
        </w:rPr>
        <w:t xml:space="preserve"> 2023/24 учебного года (при наличии), местонахождения образовательной организации (муниципалитет, (округ), город)</w:t>
      </w:r>
      <w:r w:rsidRPr="00EC7A11">
        <w:rPr>
          <w:rFonts w:cs="Times New Roman"/>
          <w:sz w:val="24"/>
          <w:szCs w:val="24"/>
        </w:rPr>
        <w:t xml:space="preserve">, а также внесение </w:t>
      </w:r>
      <w:r>
        <w:rPr>
          <w:rFonts w:cs="Times New Roman"/>
          <w:sz w:val="24"/>
          <w:szCs w:val="24"/>
        </w:rPr>
        <w:t xml:space="preserve">данных </w:t>
      </w:r>
      <w:r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cs="Times New Roman"/>
          <w:sz w:val="24"/>
          <w:szCs w:val="24"/>
          <w:lang w:eastAsia="ru-RU"/>
        </w:rPr>
        <w:t xml:space="preserve"> </w:t>
      </w:r>
    </w:p>
    <w:p w:rsidR="00131502" w:rsidRPr="00EC7A11" w:rsidRDefault="00131502" w:rsidP="00072523">
      <w:pPr>
        <w:ind w:firstLine="709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Российской Федерации от 27 ноября </w:t>
      </w:r>
      <w:smartTag w:uri="urn:schemas-microsoft-com:office:smarttags" w:element="metricconverter">
        <w:smartTagPr>
          <w:attr w:name="ProductID" w:val="2020 г"/>
        </w:smartTagPr>
        <w:r w:rsidRPr="00EC7A11">
          <w:rPr>
            <w:rFonts w:cs="Times New Roman"/>
            <w:sz w:val="24"/>
            <w:szCs w:val="24"/>
          </w:rPr>
          <w:t>2020 г</w:t>
        </w:r>
      </w:smartTag>
      <w:r w:rsidRPr="00EC7A11">
        <w:rPr>
          <w:rFonts w:cs="Times New Roman"/>
          <w:sz w:val="24"/>
          <w:szCs w:val="24"/>
        </w:rPr>
        <w:t>. № 678.</w:t>
      </w:r>
    </w:p>
    <w:p w:rsidR="00131502" w:rsidRPr="000456C6" w:rsidRDefault="00131502" w:rsidP="00072523">
      <w:pPr>
        <w:ind w:firstLine="709"/>
        <w:rPr>
          <w:color w:val="000000"/>
          <w:sz w:val="23"/>
          <w:szCs w:val="23"/>
        </w:rPr>
      </w:pPr>
      <w:r w:rsidRPr="000456C6">
        <w:rPr>
          <w:color w:val="000000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131502" w:rsidRPr="000456C6" w:rsidRDefault="00131502" w:rsidP="00072523">
      <w:pPr>
        <w:ind w:firstLine="709"/>
        <w:rPr>
          <w:color w:val="000000"/>
          <w:sz w:val="23"/>
          <w:szCs w:val="23"/>
        </w:rPr>
      </w:pPr>
      <w:r w:rsidRPr="000456C6">
        <w:rPr>
          <w:color w:val="000000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:rsidR="00131502" w:rsidRPr="00D869C5" w:rsidRDefault="00131502" w:rsidP="00BA634E">
      <w:pPr>
        <w:rPr>
          <w:sz w:val="23"/>
          <w:szCs w:val="23"/>
        </w:rPr>
      </w:pPr>
    </w:p>
    <w:p w:rsidR="00131502" w:rsidRPr="00220852" w:rsidRDefault="00131502" w:rsidP="00BA634E">
      <w:pPr>
        <w:ind w:firstLine="567"/>
        <w:rPr>
          <w:sz w:val="23"/>
          <w:szCs w:val="23"/>
        </w:rPr>
      </w:pPr>
    </w:p>
    <w:tbl>
      <w:tblPr>
        <w:tblW w:w="11052" w:type="dxa"/>
        <w:tblLook w:val="00A0"/>
      </w:tblPr>
      <w:tblGrid>
        <w:gridCol w:w="6091"/>
        <w:gridCol w:w="283"/>
        <w:gridCol w:w="2126"/>
        <w:gridCol w:w="284"/>
        <w:gridCol w:w="2268"/>
      </w:tblGrid>
      <w:tr w:rsidR="00131502" w:rsidRPr="007D1B77" w:rsidTr="007D1B77">
        <w:tc>
          <w:tcPr>
            <w:tcW w:w="6091" w:type="dxa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:rsidR="00131502" w:rsidRPr="007D1B77" w:rsidRDefault="00131502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31502" w:rsidRPr="007D1B77" w:rsidRDefault="00131502" w:rsidP="007D1B77">
            <w:pPr>
              <w:jc w:val="center"/>
              <w:rPr>
                <w:sz w:val="23"/>
                <w:szCs w:val="23"/>
              </w:rPr>
            </w:pPr>
            <w:r w:rsidRPr="007D1B77">
              <w:rPr>
                <w:sz w:val="23"/>
                <w:szCs w:val="23"/>
              </w:rPr>
              <w:t>.              .202    г.</w:t>
            </w:r>
          </w:p>
        </w:tc>
      </w:tr>
      <w:tr w:rsidR="00131502" w:rsidRPr="007D1B77" w:rsidTr="007D1B77">
        <w:tc>
          <w:tcPr>
            <w:tcW w:w="6091" w:type="dxa"/>
            <w:tcBorders>
              <w:top w:val="single" w:sz="4" w:space="0" w:color="auto"/>
            </w:tcBorders>
          </w:tcPr>
          <w:p w:rsidR="00131502" w:rsidRPr="007D1B77" w:rsidRDefault="00131502" w:rsidP="007D1B77">
            <w:pPr>
              <w:jc w:val="center"/>
              <w:rPr>
                <w:sz w:val="16"/>
                <w:szCs w:val="16"/>
              </w:rPr>
            </w:pPr>
            <w:r w:rsidRPr="007D1B77">
              <w:rPr>
                <w:sz w:val="16"/>
                <w:szCs w:val="16"/>
              </w:rPr>
              <w:t>Ф.И.О.  Субъекта ПД полностью</w:t>
            </w:r>
          </w:p>
        </w:tc>
        <w:tc>
          <w:tcPr>
            <w:tcW w:w="283" w:type="dxa"/>
          </w:tcPr>
          <w:p w:rsidR="00131502" w:rsidRPr="007D1B77" w:rsidRDefault="00131502" w:rsidP="007D1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31502" w:rsidRPr="007D1B77" w:rsidRDefault="00131502" w:rsidP="007D1B77">
            <w:pPr>
              <w:jc w:val="center"/>
              <w:rPr>
                <w:sz w:val="16"/>
                <w:szCs w:val="16"/>
              </w:rPr>
            </w:pPr>
            <w:r w:rsidRPr="007D1B77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131502" w:rsidRPr="007D1B77" w:rsidRDefault="00131502" w:rsidP="007D1B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31502" w:rsidRPr="007D1B77" w:rsidRDefault="00131502" w:rsidP="007D1B77">
            <w:pPr>
              <w:jc w:val="center"/>
              <w:rPr>
                <w:sz w:val="16"/>
                <w:szCs w:val="16"/>
              </w:rPr>
            </w:pPr>
            <w:r w:rsidRPr="007D1B77">
              <w:rPr>
                <w:sz w:val="16"/>
                <w:szCs w:val="16"/>
              </w:rPr>
              <w:t>дата</w:t>
            </w:r>
          </w:p>
        </w:tc>
      </w:tr>
    </w:tbl>
    <w:p w:rsidR="00131502" w:rsidRPr="000951A6" w:rsidRDefault="00131502" w:rsidP="00BA634E">
      <w:pPr>
        <w:rPr>
          <w:sz w:val="16"/>
          <w:szCs w:val="16"/>
        </w:rPr>
      </w:pPr>
    </w:p>
    <w:p w:rsidR="00131502" w:rsidRDefault="00131502"/>
    <w:sectPr w:rsidR="00131502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30"/>
    <w:rsid w:val="000456C6"/>
    <w:rsid w:val="00072523"/>
    <w:rsid w:val="000951A6"/>
    <w:rsid w:val="00104364"/>
    <w:rsid w:val="00131502"/>
    <w:rsid w:val="001C2826"/>
    <w:rsid w:val="00220852"/>
    <w:rsid w:val="002D0EB6"/>
    <w:rsid w:val="00315CAD"/>
    <w:rsid w:val="003165FB"/>
    <w:rsid w:val="003C6227"/>
    <w:rsid w:val="003C7F2D"/>
    <w:rsid w:val="0058327C"/>
    <w:rsid w:val="006708CC"/>
    <w:rsid w:val="00687B56"/>
    <w:rsid w:val="007158F5"/>
    <w:rsid w:val="007D1B77"/>
    <w:rsid w:val="0080077E"/>
    <w:rsid w:val="008A2D57"/>
    <w:rsid w:val="008B06AC"/>
    <w:rsid w:val="00A30630"/>
    <w:rsid w:val="00A91506"/>
    <w:rsid w:val="00A9788B"/>
    <w:rsid w:val="00AC1770"/>
    <w:rsid w:val="00AD2ADB"/>
    <w:rsid w:val="00AD684C"/>
    <w:rsid w:val="00BA634E"/>
    <w:rsid w:val="00C31551"/>
    <w:rsid w:val="00CD3F19"/>
    <w:rsid w:val="00D869C5"/>
    <w:rsid w:val="00E95672"/>
    <w:rsid w:val="00EC7A11"/>
    <w:rsid w:val="00EF2C99"/>
    <w:rsid w:val="00F3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34E"/>
    <w:pPr>
      <w:contextualSpacing/>
      <w:jc w:val="both"/>
    </w:pPr>
    <w:rPr>
      <w:rFonts w:ascii="Times New Roman" w:hAnsi="Times New Roman"/>
      <w:sz w:val="26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2D5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BA63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931</Words>
  <Characters>5311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Пользователь</cp:lastModifiedBy>
  <cp:revision>20</cp:revision>
  <dcterms:created xsi:type="dcterms:W3CDTF">2023-02-16T14:51:00Z</dcterms:created>
  <dcterms:modified xsi:type="dcterms:W3CDTF">2024-12-26T04:16:00Z</dcterms:modified>
</cp:coreProperties>
</file>